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13B" w:rsidRDefault="0082213B">
      <w:pPr>
        <w:rPr>
          <w:lang w:val="nb-NO"/>
        </w:rPr>
      </w:pPr>
    </w:p>
    <w:p w:rsidR="0082213B" w:rsidRPr="005F6DB0" w:rsidRDefault="0082213B" w:rsidP="00002EEE">
      <w:pPr>
        <w:jc w:val="center"/>
        <w:rPr>
          <w:b/>
          <w:sz w:val="36"/>
          <w:szCs w:val="36"/>
        </w:rPr>
      </w:pPr>
      <w:r w:rsidRPr="005F6DB0">
        <w:rPr>
          <w:b/>
          <w:sz w:val="36"/>
          <w:szCs w:val="36"/>
        </w:rPr>
        <w:t>HOSPITERING I SAUDA</w:t>
      </w:r>
    </w:p>
    <w:p w:rsidR="0082213B" w:rsidRPr="005F6DB0" w:rsidRDefault="0082213B" w:rsidP="00002EEE">
      <w:pPr>
        <w:jc w:val="center"/>
      </w:pPr>
    </w:p>
    <w:p w:rsidR="0082213B" w:rsidRPr="005F6DB0" w:rsidRDefault="00892531" w:rsidP="00002EE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Til e</w:t>
      </w:r>
      <w:r w:rsidR="0082213B" w:rsidRPr="005F6DB0">
        <w:rPr>
          <w:b/>
          <w:i/>
          <w:sz w:val="32"/>
          <w:szCs w:val="32"/>
        </w:rPr>
        <w:t>levar</w:t>
      </w:r>
      <w:r>
        <w:rPr>
          <w:b/>
          <w:i/>
          <w:sz w:val="32"/>
          <w:szCs w:val="32"/>
        </w:rPr>
        <w:t xml:space="preserve"> og føresette</w:t>
      </w:r>
      <w:r w:rsidR="0082213B" w:rsidRPr="005F6DB0">
        <w:rPr>
          <w:b/>
          <w:i/>
          <w:sz w:val="32"/>
          <w:szCs w:val="32"/>
        </w:rPr>
        <w:t xml:space="preserve"> i </w:t>
      </w:r>
      <w:r>
        <w:rPr>
          <w:b/>
          <w:i/>
          <w:sz w:val="32"/>
          <w:szCs w:val="32"/>
        </w:rPr>
        <w:t>10</w:t>
      </w:r>
      <w:r w:rsidR="0082213B" w:rsidRPr="005F6DB0">
        <w:rPr>
          <w:b/>
          <w:i/>
          <w:sz w:val="32"/>
          <w:szCs w:val="32"/>
        </w:rPr>
        <w:t>. klasse i Suldal, skuleåret 201</w:t>
      </w:r>
      <w:r>
        <w:rPr>
          <w:b/>
          <w:i/>
          <w:sz w:val="32"/>
          <w:szCs w:val="32"/>
        </w:rPr>
        <w:t>8</w:t>
      </w:r>
      <w:r w:rsidR="0082213B" w:rsidRPr="005F6DB0">
        <w:rPr>
          <w:b/>
          <w:i/>
          <w:sz w:val="32"/>
          <w:szCs w:val="32"/>
        </w:rPr>
        <w:t>-1</w:t>
      </w:r>
      <w:r>
        <w:rPr>
          <w:b/>
          <w:i/>
          <w:sz w:val="32"/>
          <w:szCs w:val="32"/>
        </w:rPr>
        <w:t>9</w:t>
      </w:r>
    </w:p>
    <w:p w:rsidR="0082213B" w:rsidRPr="005F6DB0" w:rsidRDefault="0082213B" w:rsidP="0082213B"/>
    <w:p w:rsidR="00892531" w:rsidRDefault="0082213B" w:rsidP="0082213B">
      <w:r w:rsidRPr="005F6DB0">
        <w:t>Som ein del a</w:t>
      </w:r>
      <w:r w:rsidR="006F2713">
        <w:t>v faget u</w:t>
      </w:r>
      <w:r w:rsidR="00892531">
        <w:t xml:space="preserve">tdanningsval skal elevane </w:t>
      </w:r>
      <w:r w:rsidRPr="005F6DB0">
        <w:t xml:space="preserve"> </w:t>
      </w:r>
      <w:r w:rsidR="00892531">
        <w:t>hospitera på</w:t>
      </w:r>
      <w:r w:rsidRPr="00892531">
        <w:t xml:space="preserve"> vidaregåande skule </w:t>
      </w:r>
      <w:r w:rsidR="004038B9" w:rsidRPr="00892531">
        <w:t>ein</w:t>
      </w:r>
      <w:r w:rsidRPr="00892531">
        <w:t xml:space="preserve"> dag  i</w:t>
      </w:r>
      <w:r w:rsidR="00693F0C">
        <w:t xml:space="preserve"> </w:t>
      </w:r>
      <w:r w:rsidRPr="00892531">
        <w:t xml:space="preserve"> 9. kl. og</w:t>
      </w:r>
      <w:r w:rsidR="00892531">
        <w:t xml:space="preserve"> to</w:t>
      </w:r>
      <w:r w:rsidR="00221C84" w:rsidRPr="00892531">
        <w:t xml:space="preserve"> dag</w:t>
      </w:r>
      <w:r w:rsidR="00892531">
        <w:t>ar</w:t>
      </w:r>
      <w:r w:rsidRPr="00892531">
        <w:t xml:space="preserve"> hausten i 10. klasse. </w:t>
      </w:r>
      <w:r w:rsidR="00892531">
        <w:t>Suldal kommune sin</w:t>
      </w:r>
      <w:r w:rsidR="00002EEE">
        <w:t xml:space="preserve"> avtale om </w:t>
      </w:r>
      <w:proofErr w:type="spellStart"/>
      <w:r w:rsidR="00002EEE">
        <w:t>hospitering</w:t>
      </w:r>
      <w:proofErr w:type="spellEnd"/>
      <w:r w:rsidR="00002EEE">
        <w:t xml:space="preserve"> er knytt</w:t>
      </w:r>
      <w:r w:rsidR="00892531">
        <w:t xml:space="preserve"> opp til Sauda vidaregåande skule.</w:t>
      </w:r>
    </w:p>
    <w:p w:rsidR="0082213B" w:rsidRPr="00892531" w:rsidRDefault="00892531" w:rsidP="0082213B">
      <w:r>
        <w:t>Målet er at eleva</w:t>
      </w:r>
      <w:r w:rsidR="00A8586B">
        <w:t xml:space="preserve">ne skal få meir forståing </w:t>
      </w:r>
      <w:r w:rsidR="006F2713">
        <w:t xml:space="preserve">for </w:t>
      </w:r>
      <w:r w:rsidR="00A8586B">
        <w:t>og ei</w:t>
      </w:r>
      <w:r w:rsidR="006F2713">
        <w:t xml:space="preserve"> lita erfaring med </w:t>
      </w:r>
      <w:r>
        <w:t xml:space="preserve"> kva ulike utdanningsprogram på vidar</w:t>
      </w:r>
      <w:r w:rsidR="00A8586B">
        <w:t xml:space="preserve">egåande inneber og har å tilby og dermed hjelpa dei til å finna ut kva retning dei vil gå på vidare. </w:t>
      </w:r>
      <w:r>
        <w:t>Me ønskjer at elevane skal velja ulike utdanningsprogram i 9. og 1</w:t>
      </w:r>
      <w:r w:rsidR="00822C89">
        <w:t xml:space="preserve">0. </w:t>
      </w:r>
      <w:proofErr w:type="spellStart"/>
      <w:r w:rsidR="00822C89">
        <w:t>kl</w:t>
      </w:r>
      <w:proofErr w:type="spellEnd"/>
      <w:r w:rsidR="00822C89">
        <w:t xml:space="preserve"> slik at dei får eit breiast mogleg grunnlag</w:t>
      </w:r>
      <w:r w:rsidR="00A8586B">
        <w:t xml:space="preserve"> for</w:t>
      </w:r>
      <w:r w:rsidR="00822C89">
        <w:t xml:space="preserve"> å ta det endelege valet sitt for vidaregåande skule.</w:t>
      </w:r>
    </w:p>
    <w:p w:rsidR="0082213B" w:rsidRPr="00892531" w:rsidRDefault="0082213B" w:rsidP="0082213B"/>
    <w:p w:rsidR="0082213B" w:rsidRPr="006F2713" w:rsidRDefault="00221C84" w:rsidP="0082213B">
      <w:pPr>
        <w:rPr>
          <w:b/>
          <w:sz w:val="28"/>
          <w:szCs w:val="28"/>
          <w:u w:val="single"/>
          <w:lang w:val="nb-NO"/>
        </w:rPr>
      </w:pPr>
      <w:r w:rsidRPr="006F2713">
        <w:rPr>
          <w:b/>
          <w:sz w:val="28"/>
          <w:szCs w:val="28"/>
          <w:lang w:val="nb-NO"/>
        </w:rPr>
        <w:t>Hospitering</w:t>
      </w:r>
      <w:r w:rsidR="0007118D" w:rsidRPr="006F2713">
        <w:rPr>
          <w:b/>
          <w:sz w:val="28"/>
          <w:szCs w:val="28"/>
          <w:lang w:val="nb-NO"/>
        </w:rPr>
        <w:t xml:space="preserve"> </w:t>
      </w:r>
      <w:r w:rsidR="00822C89" w:rsidRPr="006F2713">
        <w:rPr>
          <w:b/>
          <w:sz w:val="28"/>
          <w:szCs w:val="28"/>
          <w:lang w:val="nb-NO"/>
        </w:rPr>
        <w:t xml:space="preserve">for </w:t>
      </w:r>
      <w:r w:rsidR="0007118D" w:rsidRPr="006F2713">
        <w:rPr>
          <w:b/>
          <w:sz w:val="28"/>
          <w:szCs w:val="28"/>
          <w:lang w:val="nb-NO"/>
        </w:rPr>
        <w:t>10</w:t>
      </w:r>
      <w:r w:rsidR="0006279A" w:rsidRPr="006F2713">
        <w:rPr>
          <w:b/>
          <w:sz w:val="28"/>
          <w:szCs w:val="28"/>
          <w:lang w:val="nb-NO"/>
        </w:rPr>
        <w:t xml:space="preserve">. </w:t>
      </w:r>
      <w:r w:rsidR="004E334A">
        <w:rPr>
          <w:b/>
          <w:sz w:val="28"/>
          <w:szCs w:val="28"/>
          <w:lang w:val="nb-NO"/>
        </w:rPr>
        <w:t xml:space="preserve">klasse </w:t>
      </w:r>
      <w:r w:rsidRPr="006F2713">
        <w:rPr>
          <w:b/>
          <w:sz w:val="28"/>
          <w:szCs w:val="28"/>
          <w:lang w:val="nb-NO"/>
        </w:rPr>
        <w:t>blir</w:t>
      </w:r>
      <w:r w:rsidR="0082213B" w:rsidRPr="006F2713">
        <w:rPr>
          <w:b/>
          <w:sz w:val="28"/>
          <w:szCs w:val="28"/>
          <w:lang w:val="nb-NO"/>
        </w:rPr>
        <w:t xml:space="preserve"> </w:t>
      </w:r>
      <w:r w:rsidR="005A3B35">
        <w:rPr>
          <w:b/>
          <w:sz w:val="28"/>
          <w:szCs w:val="28"/>
          <w:lang w:val="nb-NO"/>
        </w:rPr>
        <w:t xml:space="preserve">onsdag 31.oktober </w:t>
      </w:r>
      <w:bookmarkStart w:id="0" w:name="_GoBack"/>
      <w:bookmarkEnd w:id="0"/>
      <w:r w:rsidR="006F2713" w:rsidRPr="006F2713">
        <w:rPr>
          <w:b/>
          <w:sz w:val="28"/>
          <w:szCs w:val="28"/>
          <w:lang w:val="nb-NO"/>
        </w:rPr>
        <w:t xml:space="preserve">og torsdag 1. </w:t>
      </w:r>
      <w:r w:rsidR="006F2713">
        <w:rPr>
          <w:b/>
          <w:sz w:val="28"/>
          <w:szCs w:val="28"/>
          <w:lang w:val="nb-NO"/>
        </w:rPr>
        <w:t>november.</w:t>
      </w:r>
    </w:p>
    <w:p w:rsidR="0082213B" w:rsidRPr="006F2713" w:rsidRDefault="0082213B" w:rsidP="0082213B">
      <w:pPr>
        <w:rPr>
          <w:lang w:val="nb-NO"/>
        </w:rPr>
      </w:pPr>
    </w:p>
    <w:p w:rsidR="00892531" w:rsidRPr="00892531" w:rsidRDefault="00892531" w:rsidP="0082213B">
      <w:r w:rsidRPr="00892531">
        <w:t xml:space="preserve">Sauda vidaregåande har desse utdanningsprogramma å tilby for </w:t>
      </w:r>
      <w:proofErr w:type="spellStart"/>
      <w:r w:rsidRPr="00892531">
        <w:t>hospitering</w:t>
      </w:r>
      <w:proofErr w:type="spellEnd"/>
      <w:r w:rsidRPr="00892531">
        <w:t>:</w:t>
      </w:r>
    </w:p>
    <w:p w:rsidR="0082213B" w:rsidRPr="00892531" w:rsidRDefault="0082213B" w:rsidP="0082213B"/>
    <w:p w:rsidR="0082213B" w:rsidRPr="00693F0C" w:rsidRDefault="00693F0C" w:rsidP="0082213B">
      <w:pPr>
        <w:rPr>
          <w:b/>
        </w:rPr>
      </w:pPr>
      <w:r w:rsidRPr="00693F0C">
        <w:rPr>
          <w:b/>
        </w:rPr>
        <w:t>Studieprogram som gir generell studiekompetanse til høgare utdanning</w:t>
      </w:r>
    </w:p>
    <w:p w:rsidR="00693F0C" w:rsidRPr="00693F0C" w:rsidRDefault="0082213B" w:rsidP="00693F0C">
      <w:pPr>
        <w:pStyle w:val="Listeavsnitt"/>
        <w:numPr>
          <w:ilvl w:val="0"/>
          <w:numId w:val="1"/>
        </w:numPr>
      </w:pPr>
      <w:r w:rsidRPr="00693F0C">
        <w:t>Studiespes</w:t>
      </w:r>
      <w:r w:rsidR="00693F0C" w:rsidRPr="00693F0C">
        <w:t>ialisering</w:t>
      </w:r>
      <w:r w:rsidRPr="00693F0C">
        <w:t xml:space="preserve"> </w:t>
      </w:r>
    </w:p>
    <w:p w:rsidR="00693F0C" w:rsidRPr="00693F0C" w:rsidRDefault="00693F0C" w:rsidP="00693F0C">
      <w:pPr>
        <w:pStyle w:val="Listeavsnitt"/>
        <w:numPr>
          <w:ilvl w:val="0"/>
          <w:numId w:val="1"/>
        </w:numPr>
      </w:pPr>
      <w:r w:rsidRPr="00693F0C">
        <w:t>Idrettsfag</w:t>
      </w:r>
    </w:p>
    <w:p w:rsidR="00693F0C" w:rsidRPr="00693F0C" w:rsidRDefault="00693F0C" w:rsidP="00693F0C">
      <w:pPr>
        <w:pStyle w:val="Listeavsnitt"/>
        <w:numPr>
          <w:ilvl w:val="0"/>
          <w:numId w:val="1"/>
        </w:numPr>
        <w:rPr>
          <w:b/>
        </w:rPr>
      </w:pPr>
      <w:proofErr w:type="spellStart"/>
      <w:r w:rsidRPr="00693F0C">
        <w:t>ToppVolley</w:t>
      </w:r>
      <w:proofErr w:type="spellEnd"/>
    </w:p>
    <w:p w:rsidR="0082213B" w:rsidRDefault="0082213B" w:rsidP="00693F0C">
      <w:pPr>
        <w:pStyle w:val="Listeavsnitt"/>
      </w:pPr>
    </w:p>
    <w:p w:rsidR="00693F0C" w:rsidRPr="00693F0C" w:rsidRDefault="00693F0C" w:rsidP="00693F0C">
      <w:pPr>
        <w:rPr>
          <w:b/>
        </w:rPr>
      </w:pPr>
      <w:r w:rsidRPr="00693F0C">
        <w:rPr>
          <w:b/>
        </w:rPr>
        <w:t>Studieprogram som gir yrkeskompetanse</w:t>
      </w:r>
    </w:p>
    <w:p w:rsidR="00693F0C" w:rsidRDefault="0082213B" w:rsidP="00693F0C">
      <w:pPr>
        <w:pStyle w:val="Listeavsnitt"/>
        <w:numPr>
          <w:ilvl w:val="0"/>
          <w:numId w:val="2"/>
        </w:numPr>
      </w:pPr>
      <w:r w:rsidRPr="00693F0C">
        <w:t>Bygg og anleggstekn</w:t>
      </w:r>
      <w:r w:rsidR="00693F0C">
        <w:t>ikk</w:t>
      </w:r>
    </w:p>
    <w:p w:rsidR="0082213B" w:rsidRPr="00693F0C" w:rsidRDefault="00A8586B" w:rsidP="00693F0C">
      <w:pPr>
        <w:pStyle w:val="Listeavsnitt"/>
      </w:pPr>
      <w:r>
        <w:t>(</w:t>
      </w:r>
      <w:r w:rsidR="00693F0C">
        <w:t>A</w:t>
      </w:r>
      <w:r w:rsidR="0082213B" w:rsidRPr="0082213B">
        <w:t xml:space="preserve">nleggsarbeidar, grunn- og </w:t>
      </w:r>
      <w:proofErr w:type="spellStart"/>
      <w:r w:rsidR="0082213B" w:rsidRPr="0082213B">
        <w:t>grunnmursarbeid</w:t>
      </w:r>
      <w:proofErr w:type="spellEnd"/>
      <w:r w:rsidR="0082213B" w:rsidRPr="0082213B">
        <w:t>, målar,</w:t>
      </w:r>
      <w:r w:rsidR="00693F0C">
        <w:t xml:space="preserve"> </w:t>
      </w:r>
      <w:r w:rsidR="0082213B" w:rsidRPr="0082213B">
        <w:t>murar, tømrar, rø</w:t>
      </w:r>
      <w:r w:rsidR="00693F0C">
        <w:t xml:space="preserve">yrleggjar, stillasbyggjar </w:t>
      </w:r>
      <w:r>
        <w:t>mm.)</w:t>
      </w:r>
    </w:p>
    <w:p w:rsidR="00693F0C" w:rsidRDefault="0082213B" w:rsidP="00693F0C">
      <w:pPr>
        <w:pStyle w:val="Listeavsnitt"/>
        <w:numPr>
          <w:ilvl w:val="0"/>
          <w:numId w:val="2"/>
        </w:numPr>
      </w:pPr>
      <w:r w:rsidRPr="00693F0C">
        <w:t xml:space="preserve">Elektrofag </w:t>
      </w:r>
    </w:p>
    <w:p w:rsidR="0082213B" w:rsidRPr="00693F0C" w:rsidRDefault="00A8586B" w:rsidP="00693F0C">
      <w:pPr>
        <w:pStyle w:val="Listeavsnitt"/>
      </w:pPr>
      <w:r>
        <w:t>(</w:t>
      </w:r>
      <w:r w:rsidR="00693F0C">
        <w:t>A</w:t>
      </w:r>
      <w:r w:rsidR="0082213B" w:rsidRPr="00693F0C">
        <w:t>lle elektroyrke og automasjon</w:t>
      </w:r>
      <w:r>
        <w:t>)</w:t>
      </w:r>
    </w:p>
    <w:p w:rsidR="00693F0C" w:rsidRDefault="0082213B" w:rsidP="00693F0C">
      <w:pPr>
        <w:pStyle w:val="Listeavsnitt"/>
        <w:numPr>
          <w:ilvl w:val="0"/>
          <w:numId w:val="2"/>
        </w:numPr>
      </w:pPr>
      <w:r w:rsidRPr="00693F0C">
        <w:t xml:space="preserve">Helse –og </w:t>
      </w:r>
      <w:r w:rsidR="00DF39A7" w:rsidRPr="00693F0C">
        <w:t>oppvekstfag</w:t>
      </w:r>
    </w:p>
    <w:p w:rsidR="00693F0C" w:rsidRDefault="00A8586B" w:rsidP="00693F0C">
      <w:pPr>
        <w:ind w:firstLine="708"/>
      </w:pPr>
      <w:r>
        <w:t>(</w:t>
      </w:r>
      <w:r w:rsidR="00693F0C">
        <w:t>H</w:t>
      </w:r>
      <w:r w:rsidR="0082213B" w:rsidRPr="00693F0C">
        <w:t>elsefagyrke, barne- og ungdomsarbeidar etc.</w:t>
      </w:r>
      <w:r>
        <w:t>)</w:t>
      </w:r>
    </w:p>
    <w:p w:rsidR="00693F0C" w:rsidRPr="00693F0C" w:rsidRDefault="00693F0C" w:rsidP="00693F0C">
      <w:pPr>
        <w:pStyle w:val="Listeavsnitt"/>
        <w:numPr>
          <w:ilvl w:val="0"/>
          <w:numId w:val="2"/>
        </w:numPr>
      </w:pPr>
      <w:r>
        <w:t>Teknikk og industriell produksjon</w:t>
      </w:r>
      <w:r w:rsidR="0082213B" w:rsidRPr="00693F0C">
        <w:t>(TIP)</w:t>
      </w:r>
      <w:r w:rsidRPr="00693F0C">
        <w:t xml:space="preserve"> </w:t>
      </w:r>
      <w:r w:rsidR="0082213B" w:rsidRPr="00693F0C">
        <w:t xml:space="preserve"> </w:t>
      </w:r>
    </w:p>
    <w:p w:rsidR="0082213B" w:rsidRPr="0082213B" w:rsidRDefault="00A8586B" w:rsidP="00693F0C">
      <w:pPr>
        <w:ind w:firstLine="708"/>
      </w:pPr>
      <w:r>
        <w:t>(</w:t>
      </w:r>
      <w:r w:rsidR="00693F0C">
        <w:t>A</w:t>
      </w:r>
      <w:r w:rsidR="0082213B" w:rsidRPr="0082213B">
        <w:t>lle yrke innan mekanikk og elektromekanisk industri.</w:t>
      </w:r>
      <w:r>
        <w:t>)</w:t>
      </w:r>
    </w:p>
    <w:p w:rsidR="0082213B" w:rsidRDefault="0082213B" w:rsidP="0082213B"/>
    <w:p w:rsidR="00822C89" w:rsidRDefault="00822C89" w:rsidP="0082213B">
      <w:r>
        <w:t>Ønskjer de meir informas</w:t>
      </w:r>
      <w:r w:rsidR="00A859D7">
        <w:t>jon om dei ulike linjene Sauda</w:t>
      </w:r>
      <w:r>
        <w:t xml:space="preserve"> tilbyr</w:t>
      </w:r>
      <w:r w:rsidR="00D30805">
        <w:t>,</w:t>
      </w:r>
      <w:r>
        <w:t xml:space="preserve"> finn du dette på heimesida til skulen </w:t>
      </w:r>
      <w:hyperlink r:id="rId5" w:history="1">
        <w:r w:rsidR="00D30805" w:rsidRPr="00A4112B">
          <w:rPr>
            <w:rStyle w:val="Hyperkobling"/>
          </w:rPr>
          <w:t>http://sauda.vgs.no/Utdanningsprogram</w:t>
        </w:r>
      </w:hyperlink>
      <w:r w:rsidR="00D30805">
        <w:t>.</w:t>
      </w:r>
      <w:r w:rsidR="00A8586B">
        <w:t xml:space="preserve"> Du finn også generell informasjon om desse utdanningsprogramma på </w:t>
      </w:r>
      <w:hyperlink r:id="rId6" w:history="1">
        <w:r w:rsidR="00A8586B" w:rsidRPr="004372B3">
          <w:rPr>
            <w:rStyle w:val="Hyperkobling"/>
          </w:rPr>
          <w:t>www.vilbli.no</w:t>
        </w:r>
      </w:hyperlink>
      <w:r w:rsidR="00A8586B">
        <w:t xml:space="preserve"> .</w:t>
      </w:r>
    </w:p>
    <w:p w:rsidR="00D30805" w:rsidRDefault="00D30805" w:rsidP="0082213B"/>
    <w:p w:rsidR="00D30805" w:rsidRDefault="00D30805" w:rsidP="0082213B">
      <w:r>
        <w:t>Kvar elev set opp to studieprogram dei kan tenkje seg å følgje i prioritert rekkjefølgje.</w:t>
      </w:r>
      <w:r w:rsidR="00A8586B">
        <w:t xml:space="preserve"> Elev og føresett skriv under og tar lappen med tilbake til skulen. </w:t>
      </w:r>
      <w:r w:rsidR="007A5C70">
        <w:t>Sjå eige svarslipp.</w:t>
      </w:r>
    </w:p>
    <w:p w:rsidR="007A5C70" w:rsidRDefault="007A5C70" w:rsidP="0082213B"/>
    <w:p w:rsidR="00A8586B" w:rsidRDefault="00A8586B" w:rsidP="0082213B">
      <w:r>
        <w:t>Dersom nokre elevar tenkjer på å gå utdanningsprogram som ein ikkje tilbyr</w:t>
      </w:r>
      <w:r w:rsidR="00BC621A">
        <w:t xml:space="preserve"> og kan prøva ut</w:t>
      </w:r>
      <w:r>
        <w:t xml:space="preserve"> i Sauda, opnar me får at dei kan vera med på </w:t>
      </w:r>
      <w:proofErr w:type="spellStart"/>
      <w:r>
        <w:t>hospitering</w:t>
      </w:r>
      <w:proofErr w:type="spellEnd"/>
      <w:r>
        <w:t xml:space="preserve"> på andre skular ein dag.</w:t>
      </w:r>
      <w:r w:rsidR="00BC621A" w:rsidRPr="00BC621A">
        <w:t xml:space="preserve"> </w:t>
      </w:r>
      <w:r w:rsidR="00BC621A">
        <w:t>Det vil da vera eit skjema dei fyllar ut og føresette skriv under for å be om dette.</w:t>
      </w:r>
      <w:r>
        <w:t xml:space="preserve"> </w:t>
      </w:r>
      <w:r w:rsidR="00BC621A">
        <w:t xml:space="preserve">I utgangspunktet må dei da ordna transport sjølv og dra ut på eigenhand. Eleven skal likevel vera med på </w:t>
      </w:r>
      <w:proofErr w:type="spellStart"/>
      <w:r w:rsidR="00BC621A">
        <w:t>hospitering</w:t>
      </w:r>
      <w:proofErr w:type="spellEnd"/>
      <w:r w:rsidR="00BC621A">
        <w:t xml:space="preserve"> i Sauda med mindre </w:t>
      </w:r>
      <w:proofErr w:type="spellStart"/>
      <w:r w:rsidR="00BC621A">
        <w:t>hospiteringsdagane</w:t>
      </w:r>
      <w:proofErr w:type="spellEnd"/>
      <w:r w:rsidR="00BC621A">
        <w:t xml:space="preserve"> ligg på same dag. Ein del skular sendar meg informasjon om dagar for </w:t>
      </w:r>
      <w:proofErr w:type="spellStart"/>
      <w:r w:rsidR="00BC621A">
        <w:t>hospitering</w:t>
      </w:r>
      <w:proofErr w:type="spellEnd"/>
      <w:r w:rsidR="00BC621A">
        <w:t xml:space="preserve"> og da formidlar eg det vidare til elevane. </w:t>
      </w:r>
    </w:p>
    <w:p w:rsidR="004E334A" w:rsidRDefault="004E334A" w:rsidP="0082213B">
      <w:r>
        <w:t xml:space="preserve">Dersom nokon vurderer å gå på design og handverk, er det </w:t>
      </w:r>
      <w:proofErr w:type="spellStart"/>
      <w:r>
        <w:t>hospitering</w:t>
      </w:r>
      <w:proofErr w:type="spellEnd"/>
      <w:r>
        <w:t xml:space="preserve"> </w:t>
      </w:r>
      <w:r w:rsidR="00A859D7">
        <w:t>for dette 31.oktober på Ølen vidaregåande skule</w:t>
      </w:r>
      <w:r>
        <w:t>. Ein kan da velja dette i staden for den eine dagen i Sauda.</w:t>
      </w:r>
      <w:r w:rsidR="00A859D7">
        <w:t xml:space="preserve"> </w:t>
      </w:r>
      <w:r>
        <w:t>Skriv ønskje om dette på svarslippen om det er aktuelt. Eg legg ut ein link med informasjon fr</w:t>
      </w:r>
      <w:r w:rsidR="00A859D7">
        <w:t>å Ølen</w:t>
      </w:r>
      <w:r>
        <w:t xml:space="preserve"> på heimesida under «Rådgjevar».</w:t>
      </w:r>
    </w:p>
    <w:p w:rsidR="00002EEE" w:rsidRDefault="00002EEE" w:rsidP="00CA3023"/>
    <w:p w:rsidR="00002EEE" w:rsidRDefault="00002EEE" w:rsidP="00CA3023"/>
    <w:p w:rsidR="00002EEE" w:rsidRDefault="00BC621A" w:rsidP="00CA3023">
      <w:r>
        <w:t xml:space="preserve">Helsing </w:t>
      </w:r>
    </w:p>
    <w:p w:rsidR="00002EEE" w:rsidRDefault="00BC621A" w:rsidP="00CA3023">
      <w:r>
        <w:t>Ingrid Nafstad Lyftingsmo</w:t>
      </w:r>
    </w:p>
    <w:p w:rsidR="00CA3023" w:rsidRDefault="00BC621A" w:rsidP="00CA3023">
      <w:r>
        <w:t>Rådgjevar</w:t>
      </w:r>
    </w:p>
    <w:p w:rsidR="0082213B" w:rsidRDefault="0082213B" w:rsidP="0082213B"/>
    <w:p w:rsidR="00CA3023" w:rsidRDefault="00CA3023" w:rsidP="0082213B"/>
    <w:p w:rsidR="0082213B" w:rsidRPr="0082213B" w:rsidRDefault="0082213B" w:rsidP="0082213B"/>
    <w:p w:rsidR="0082213B" w:rsidRDefault="0082213B" w:rsidP="0082213B"/>
    <w:p w:rsidR="0082213B" w:rsidRDefault="004E334A" w:rsidP="004E334A">
      <w:pPr>
        <w:rPr>
          <w:b/>
          <w:sz w:val="28"/>
          <w:szCs w:val="28"/>
        </w:rPr>
      </w:pPr>
      <w:r>
        <w:t xml:space="preserve">                                   </w:t>
      </w:r>
      <w:r w:rsidR="00754FC0">
        <w:rPr>
          <w:b/>
          <w:sz w:val="28"/>
          <w:szCs w:val="28"/>
        </w:rPr>
        <w:t xml:space="preserve">Påmelding til </w:t>
      </w:r>
      <w:proofErr w:type="spellStart"/>
      <w:r w:rsidR="00754FC0">
        <w:rPr>
          <w:b/>
          <w:sz w:val="28"/>
          <w:szCs w:val="28"/>
        </w:rPr>
        <w:t>hospitering</w:t>
      </w:r>
      <w:proofErr w:type="spellEnd"/>
      <w:r w:rsidR="00754FC0">
        <w:rPr>
          <w:b/>
          <w:sz w:val="28"/>
          <w:szCs w:val="28"/>
        </w:rPr>
        <w:t xml:space="preserve"> i S</w:t>
      </w:r>
      <w:r w:rsidR="00002EEE" w:rsidRPr="00754FC0">
        <w:rPr>
          <w:b/>
          <w:sz w:val="28"/>
          <w:szCs w:val="28"/>
        </w:rPr>
        <w:t>auda</w:t>
      </w:r>
    </w:p>
    <w:p w:rsidR="00754FC0" w:rsidRDefault="00754FC0" w:rsidP="00754FC0">
      <w:pPr>
        <w:jc w:val="center"/>
        <w:rPr>
          <w:b/>
          <w:sz w:val="28"/>
          <w:szCs w:val="28"/>
        </w:rPr>
      </w:pPr>
    </w:p>
    <w:p w:rsidR="00754FC0" w:rsidRDefault="00754FC0" w:rsidP="00754FC0">
      <w:pPr>
        <w:jc w:val="center"/>
        <w:rPr>
          <w:b/>
          <w:sz w:val="28"/>
          <w:szCs w:val="28"/>
        </w:rPr>
      </w:pPr>
    </w:p>
    <w:p w:rsidR="00754FC0" w:rsidRPr="00754FC0" w:rsidRDefault="00754FC0" w:rsidP="00754FC0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Namn elev:___________________________</w:t>
      </w:r>
    </w:p>
    <w:p w:rsidR="00002EEE" w:rsidRDefault="00002EEE" w:rsidP="0082213B"/>
    <w:p w:rsidR="00002EEE" w:rsidRDefault="00002EEE" w:rsidP="0082213B">
      <w:r>
        <w:t>Skriv 1 og 2 ved dei utdanningsprogramma du kan tenkje deg etter ønskja rekkjefølgje.</w:t>
      </w:r>
    </w:p>
    <w:p w:rsidR="00002EEE" w:rsidRDefault="00002EEE" w:rsidP="0082213B"/>
    <w:p w:rsidR="00002EEE" w:rsidRDefault="00002EEE" w:rsidP="0082213B">
      <w:r>
        <w:t xml:space="preserve">____ Studiespesialisering   </w:t>
      </w:r>
      <w:r>
        <w:tab/>
      </w:r>
      <w:r>
        <w:tab/>
      </w:r>
      <w:r>
        <w:tab/>
      </w:r>
      <w:r>
        <w:tab/>
        <w:t xml:space="preserve">_____Helse- og sosialfag                                           </w:t>
      </w:r>
    </w:p>
    <w:p w:rsidR="00002EEE" w:rsidRDefault="00002EEE" w:rsidP="0082213B"/>
    <w:p w:rsidR="00002EEE" w:rsidRDefault="00002EEE" w:rsidP="0082213B">
      <w:r>
        <w:t>_____ Idrettsfag</w:t>
      </w:r>
      <w:r>
        <w:tab/>
      </w:r>
      <w:r>
        <w:tab/>
      </w:r>
      <w:r>
        <w:tab/>
      </w:r>
      <w:r>
        <w:tab/>
      </w:r>
      <w:r>
        <w:tab/>
        <w:t>_____ Elektrofag</w:t>
      </w:r>
    </w:p>
    <w:p w:rsidR="00002EEE" w:rsidRDefault="00002EEE" w:rsidP="0082213B"/>
    <w:p w:rsidR="00002EEE" w:rsidRDefault="00002EEE" w:rsidP="0082213B">
      <w:r>
        <w:t>_____</w:t>
      </w:r>
      <w:proofErr w:type="spellStart"/>
      <w:r>
        <w:t>ToppVolley</w:t>
      </w:r>
      <w:proofErr w:type="spellEnd"/>
      <w:r>
        <w:tab/>
      </w:r>
      <w:r>
        <w:tab/>
      </w:r>
      <w:r>
        <w:tab/>
      </w:r>
      <w:r>
        <w:tab/>
      </w:r>
      <w:r>
        <w:tab/>
        <w:t>_____</w:t>
      </w:r>
      <w:r w:rsidR="00754FC0">
        <w:t>Teknikk og industriell produksjon</w:t>
      </w:r>
    </w:p>
    <w:p w:rsidR="00002EEE" w:rsidRDefault="00002EEE" w:rsidP="0082213B"/>
    <w:p w:rsidR="00754FC0" w:rsidRDefault="00754FC0" w:rsidP="00754F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_____Bygg og anleggsteknikk</w:t>
      </w:r>
    </w:p>
    <w:p w:rsidR="004E334A" w:rsidRDefault="004E334A" w:rsidP="00754FC0"/>
    <w:p w:rsidR="004E334A" w:rsidRDefault="004E334A" w:rsidP="00754FC0"/>
    <w:p w:rsidR="004E334A" w:rsidRDefault="004E334A" w:rsidP="00754FC0"/>
    <w:p w:rsidR="004E334A" w:rsidRPr="0082213B" w:rsidRDefault="004E334A" w:rsidP="00754FC0">
      <w:r>
        <w:t xml:space="preserve">_________ </w:t>
      </w:r>
      <w:proofErr w:type="spellStart"/>
      <w:r>
        <w:t>Hospitering</w:t>
      </w:r>
      <w:proofErr w:type="spellEnd"/>
      <w:r>
        <w:t xml:space="preserve"> på design og handverk i Ølen onsdag 31.oktober.</w:t>
      </w:r>
    </w:p>
    <w:p w:rsidR="00754FC0" w:rsidRDefault="00754FC0" w:rsidP="0082213B">
      <w:r>
        <w:tab/>
      </w:r>
      <w:r>
        <w:tab/>
      </w:r>
    </w:p>
    <w:p w:rsidR="00754FC0" w:rsidRDefault="00754FC0" w:rsidP="0082213B"/>
    <w:p w:rsidR="00754FC0" w:rsidRDefault="00754FC0" w:rsidP="0082213B"/>
    <w:p w:rsidR="00754FC0" w:rsidRDefault="00754FC0" w:rsidP="0082213B">
      <w:r>
        <w:t>Underskrift føresett:</w:t>
      </w:r>
    </w:p>
    <w:p w:rsidR="00754FC0" w:rsidRDefault="00754FC0" w:rsidP="0082213B"/>
    <w:p w:rsidR="00754FC0" w:rsidRDefault="00754FC0" w:rsidP="0082213B"/>
    <w:p w:rsidR="00754FC0" w:rsidRDefault="00754FC0" w:rsidP="0082213B">
      <w:r>
        <w:t>_______________________________________</w:t>
      </w:r>
      <w:r>
        <w:tab/>
      </w:r>
      <w:r>
        <w:tab/>
      </w:r>
    </w:p>
    <w:sectPr w:rsidR="00754FC0" w:rsidSect="00002E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03149"/>
    <w:multiLevelType w:val="hybridMultilevel"/>
    <w:tmpl w:val="2A681FA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C78D1"/>
    <w:multiLevelType w:val="hybridMultilevel"/>
    <w:tmpl w:val="289AF44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4B"/>
    <w:rsid w:val="00002EEE"/>
    <w:rsid w:val="0006279A"/>
    <w:rsid w:val="0007118D"/>
    <w:rsid w:val="000771D6"/>
    <w:rsid w:val="000B6965"/>
    <w:rsid w:val="000E2D1D"/>
    <w:rsid w:val="00107996"/>
    <w:rsid w:val="00137B44"/>
    <w:rsid w:val="00175CC3"/>
    <w:rsid w:val="00202933"/>
    <w:rsid w:val="00221C84"/>
    <w:rsid w:val="00263B32"/>
    <w:rsid w:val="002659D2"/>
    <w:rsid w:val="0028682A"/>
    <w:rsid w:val="002D7D34"/>
    <w:rsid w:val="00311466"/>
    <w:rsid w:val="003A6B4F"/>
    <w:rsid w:val="003C30E3"/>
    <w:rsid w:val="003E6C87"/>
    <w:rsid w:val="004038B9"/>
    <w:rsid w:val="004068C4"/>
    <w:rsid w:val="00416045"/>
    <w:rsid w:val="00454BD6"/>
    <w:rsid w:val="0048235D"/>
    <w:rsid w:val="004910B2"/>
    <w:rsid w:val="00496ABA"/>
    <w:rsid w:val="004A5D1B"/>
    <w:rsid w:val="004B5D84"/>
    <w:rsid w:val="004D54CA"/>
    <w:rsid w:val="004E334A"/>
    <w:rsid w:val="004E576C"/>
    <w:rsid w:val="004F58B7"/>
    <w:rsid w:val="00577E1A"/>
    <w:rsid w:val="005A3B35"/>
    <w:rsid w:val="005A4EC2"/>
    <w:rsid w:val="005E4B33"/>
    <w:rsid w:val="005F6DB0"/>
    <w:rsid w:val="00614465"/>
    <w:rsid w:val="0062408D"/>
    <w:rsid w:val="0065375B"/>
    <w:rsid w:val="00675664"/>
    <w:rsid w:val="00693F0C"/>
    <w:rsid w:val="006B4C1D"/>
    <w:rsid w:val="006E5E9C"/>
    <w:rsid w:val="006F2713"/>
    <w:rsid w:val="007129FD"/>
    <w:rsid w:val="00753C42"/>
    <w:rsid w:val="00754FC0"/>
    <w:rsid w:val="007A5C70"/>
    <w:rsid w:val="007B0835"/>
    <w:rsid w:val="007B3686"/>
    <w:rsid w:val="007B6C9D"/>
    <w:rsid w:val="007C5B19"/>
    <w:rsid w:val="007F06B4"/>
    <w:rsid w:val="0082213B"/>
    <w:rsid w:val="00822C89"/>
    <w:rsid w:val="00846AFD"/>
    <w:rsid w:val="00852BF5"/>
    <w:rsid w:val="008865F6"/>
    <w:rsid w:val="00892531"/>
    <w:rsid w:val="00922A20"/>
    <w:rsid w:val="00925F58"/>
    <w:rsid w:val="009537C3"/>
    <w:rsid w:val="00962FB5"/>
    <w:rsid w:val="00972C4E"/>
    <w:rsid w:val="00986BA2"/>
    <w:rsid w:val="009A2B8E"/>
    <w:rsid w:val="009E1344"/>
    <w:rsid w:val="009F3DCE"/>
    <w:rsid w:val="00A463DE"/>
    <w:rsid w:val="00A63739"/>
    <w:rsid w:val="00A8586B"/>
    <w:rsid w:val="00A859D7"/>
    <w:rsid w:val="00B11624"/>
    <w:rsid w:val="00BC621A"/>
    <w:rsid w:val="00C10A4B"/>
    <w:rsid w:val="00C66BEC"/>
    <w:rsid w:val="00C80C3C"/>
    <w:rsid w:val="00CA3023"/>
    <w:rsid w:val="00CC4D40"/>
    <w:rsid w:val="00CE36B4"/>
    <w:rsid w:val="00D12975"/>
    <w:rsid w:val="00D305BF"/>
    <w:rsid w:val="00D30805"/>
    <w:rsid w:val="00D60B29"/>
    <w:rsid w:val="00D70221"/>
    <w:rsid w:val="00D90CC4"/>
    <w:rsid w:val="00DF39A7"/>
    <w:rsid w:val="00E2165F"/>
    <w:rsid w:val="00E477C7"/>
    <w:rsid w:val="00E6143E"/>
    <w:rsid w:val="00E72B64"/>
    <w:rsid w:val="00E962DD"/>
    <w:rsid w:val="00EC1F86"/>
    <w:rsid w:val="00ED2042"/>
    <w:rsid w:val="00EE3F26"/>
    <w:rsid w:val="00EE46D7"/>
    <w:rsid w:val="00EF11F2"/>
    <w:rsid w:val="00F55E62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B95C5C-EC96-49B5-B606-DEE7ADF5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A4B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C10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496ABA"/>
    <w:rPr>
      <w:rFonts w:ascii="Tahoma" w:hAnsi="Tahoma" w:cs="Tahoma"/>
      <w:sz w:val="16"/>
      <w:szCs w:val="16"/>
    </w:rPr>
  </w:style>
  <w:style w:type="paragraph" w:styleId="Undertittel">
    <w:name w:val="Subtitle"/>
    <w:basedOn w:val="Normal"/>
    <w:next w:val="Normal"/>
    <w:link w:val="UndertittelTegn"/>
    <w:qFormat/>
    <w:rsid w:val="004910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4910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vsnitt">
    <w:name w:val="List Paragraph"/>
    <w:basedOn w:val="Normal"/>
    <w:uiPriority w:val="34"/>
    <w:qFormat/>
    <w:rsid w:val="00693F0C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D308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bli.no" TargetMode="External"/><Relationship Id="rId5" Type="http://schemas.openxmlformats.org/officeDocument/2006/relationships/hyperlink" Target="http://sauda.vgs.no/Utdanningsprogr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4C93A87B</Template>
  <TotalTime>145</TotalTime>
  <Pages>2</Pages>
  <Words>522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 kontaktlærarar og elevar i 9</vt:lpstr>
    </vt:vector>
  </TitlesOfParts>
  <Company>Umoe IKT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 kontaktlærarar og elevar i 9</dc:title>
  <dc:creator>Ansatt i</dc:creator>
  <cp:lastModifiedBy>Ingrid Nafstad Lyftingsmo</cp:lastModifiedBy>
  <cp:revision>7</cp:revision>
  <cp:lastPrinted>2014-10-29T07:47:00Z</cp:lastPrinted>
  <dcterms:created xsi:type="dcterms:W3CDTF">2018-10-04T11:56:00Z</dcterms:created>
  <dcterms:modified xsi:type="dcterms:W3CDTF">2018-10-15T20:08:00Z</dcterms:modified>
</cp:coreProperties>
</file>